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C209" w14:textId="77777777" w:rsidR="007061BF" w:rsidRPr="00010081" w:rsidRDefault="007061BF" w:rsidP="00010081">
      <w:pPr>
        <w:autoSpaceDE/>
        <w:autoSpaceDN/>
        <w:rPr>
          <w:rFonts w:hAnsi="ＭＳ 明朝"/>
        </w:rPr>
      </w:pPr>
      <w:r w:rsidRPr="00010081">
        <w:rPr>
          <w:rFonts w:hAnsi="ＭＳ 明朝" w:hint="eastAsia"/>
        </w:rPr>
        <w:t>様式第</w:t>
      </w:r>
      <w:r w:rsidRPr="00010081">
        <w:rPr>
          <w:rFonts w:hAnsi="ＭＳ 明朝"/>
        </w:rPr>
        <w:t>1</w:t>
      </w:r>
      <w:r w:rsidRPr="00010081">
        <w:rPr>
          <w:rFonts w:hAnsi="ＭＳ 明朝" w:hint="eastAsia"/>
        </w:rPr>
        <w:t>号</w:t>
      </w:r>
      <w:r w:rsidRPr="00010081">
        <w:rPr>
          <w:rFonts w:hAnsi="ＭＳ 明朝"/>
        </w:rPr>
        <w:t>(</w:t>
      </w:r>
      <w:r w:rsidRPr="00010081">
        <w:rPr>
          <w:rFonts w:hAnsi="ＭＳ 明朝" w:hint="eastAsia"/>
        </w:rPr>
        <w:t>第</w:t>
      </w:r>
      <w:r w:rsidRPr="00010081">
        <w:rPr>
          <w:rFonts w:hAnsi="ＭＳ 明朝"/>
        </w:rPr>
        <w:t>3</w:t>
      </w:r>
      <w:r w:rsidRPr="00010081">
        <w:rPr>
          <w:rFonts w:hAnsi="ＭＳ 明朝" w:hint="eastAsia"/>
        </w:rPr>
        <w:t>条関係</w:t>
      </w:r>
      <w:r w:rsidRPr="00010081">
        <w:rPr>
          <w:rFonts w:hAnsi="ＭＳ 明朝"/>
        </w:rPr>
        <w:t>)</w:t>
      </w:r>
    </w:p>
    <w:p w14:paraId="44109030" w14:textId="77777777" w:rsidR="007061BF" w:rsidRDefault="007061BF">
      <w:pPr>
        <w:jc w:val="center"/>
      </w:pPr>
      <w:r>
        <w:rPr>
          <w:rFonts w:hint="eastAsia"/>
          <w:spacing w:val="53"/>
        </w:rPr>
        <w:t>行政文書開示請求</w:t>
      </w:r>
      <w:r>
        <w:rPr>
          <w:rFonts w:hint="eastAsia"/>
        </w:rPr>
        <w:t>書</w:t>
      </w:r>
    </w:p>
    <w:p w14:paraId="4A784EC3" w14:textId="77777777" w:rsidR="007061BF" w:rsidRDefault="007061BF">
      <w:pPr>
        <w:jc w:val="right"/>
      </w:pPr>
    </w:p>
    <w:p w14:paraId="04727A11" w14:textId="77777777" w:rsidR="007061BF" w:rsidRDefault="004608E5">
      <w:pPr>
        <w:jc w:val="right"/>
      </w:pPr>
      <w:r>
        <w:rPr>
          <w:rFonts w:hint="eastAsia"/>
        </w:rPr>
        <w:t xml:space="preserve">令和　　</w:t>
      </w:r>
      <w:r w:rsidR="007061BF">
        <w:rPr>
          <w:rFonts w:hint="eastAsia"/>
        </w:rPr>
        <w:t>年　　月　　日</w:t>
      </w:r>
    </w:p>
    <w:p w14:paraId="36C18EE1" w14:textId="77777777" w:rsidR="007061BF" w:rsidRDefault="007061BF">
      <w:pPr>
        <w:jc w:val="right"/>
      </w:pPr>
    </w:p>
    <w:p w14:paraId="3A932A20" w14:textId="748E465B" w:rsidR="007061BF" w:rsidRDefault="004608E5">
      <w:r>
        <w:rPr>
          <w:rFonts w:hint="eastAsia"/>
        </w:rPr>
        <w:t xml:space="preserve">　菊池広域連合長</w:t>
      </w:r>
      <w:r w:rsidR="007061BF">
        <w:rPr>
          <w:rFonts w:hint="eastAsia"/>
        </w:rPr>
        <w:t xml:space="preserve">　様</w:t>
      </w:r>
    </w:p>
    <w:p w14:paraId="3AC3E60B" w14:textId="77777777" w:rsidR="007061BF" w:rsidRPr="004608E5" w:rsidRDefault="007061BF"/>
    <w:p w14:paraId="085CF45D" w14:textId="77777777" w:rsidR="007061BF" w:rsidRDefault="007061BF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71174862" w14:textId="77777777" w:rsidR="007061BF" w:rsidRDefault="007061BF">
      <w:pPr>
        <w:jc w:val="right"/>
      </w:pPr>
      <w:r>
        <w:rPr>
          <w:rFonts w:hint="eastAsia"/>
        </w:rPr>
        <w:t xml:space="preserve">氏名　　　　　　　　　　　　　　　　　　　　</w:t>
      </w:r>
    </w:p>
    <w:p w14:paraId="2540C513" w14:textId="77777777" w:rsidR="007061BF" w:rsidRDefault="007061BF">
      <w:pPr>
        <w:jc w:val="right"/>
      </w:pPr>
      <w:r>
        <w:rPr>
          <w:rFonts w:hint="eastAsia"/>
        </w:rPr>
        <w:t xml:space="preserve">連絡先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4095"/>
        <w:gridCol w:w="420"/>
      </w:tblGrid>
      <w:tr w:rsidR="007061BF" w14:paraId="5C125DD4" w14:textId="77777777">
        <w:tc>
          <w:tcPr>
            <w:tcW w:w="3885" w:type="dxa"/>
          </w:tcPr>
          <w:p w14:paraId="40D52BEA" w14:textId="77777777" w:rsidR="007061BF" w:rsidRDefault="00FD25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031B1D6" wp14:editId="0D801CA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0</wp:posOffset>
                      </wp:positionV>
                      <wp:extent cx="2733675" cy="326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26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EA9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0;width:215.25pt;height:2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" o:allowincell="f" strokeweight=".5pt"/>
                  </w:pict>
                </mc:Fallback>
              </mc:AlternateContent>
            </w:r>
            <w:r w:rsidR="007061BF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14:paraId="4D028AD2" w14:textId="77777777" w:rsidR="007061BF" w:rsidRDefault="007061BF"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  <w:tc>
          <w:tcPr>
            <w:tcW w:w="420" w:type="dxa"/>
          </w:tcPr>
          <w:p w14:paraId="759479D2" w14:textId="77777777" w:rsidR="007061BF" w:rsidRDefault="007061BF">
            <w:r>
              <w:rPr>
                <w:rFonts w:hint="eastAsia"/>
              </w:rPr>
              <w:t xml:space="preserve">　</w:t>
            </w:r>
          </w:p>
        </w:tc>
      </w:tr>
    </w:tbl>
    <w:p w14:paraId="47A687A0" w14:textId="77777777" w:rsidR="007061BF" w:rsidRDefault="007061BF"/>
    <w:p w14:paraId="5AADD765" w14:textId="77777777" w:rsidR="007061BF" w:rsidRDefault="007061BF">
      <w:r>
        <w:rPr>
          <w:rFonts w:hint="eastAsia"/>
        </w:rPr>
        <w:t xml:space="preserve">　菊池広域連合情報公開条例第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項の規定に基づき、次のとおり行政文書の開示を請求します。</w:t>
      </w:r>
    </w:p>
    <w:p w14:paraId="5A2D2877" w14:textId="77777777" w:rsidR="007061BF" w:rsidRDefault="007061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7061BF" w14:paraId="01E7BF16" w14:textId="77777777" w:rsidTr="00713965">
        <w:trPr>
          <w:trHeight w:val="4548"/>
        </w:trPr>
        <w:tc>
          <w:tcPr>
            <w:tcW w:w="2100" w:type="dxa"/>
            <w:vAlign w:val="center"/>
          </w:tcPr>
          <w:p w14:paraId="117630DB" w14:textId="77777777" w:rsidR="007061BF" w:rsidRDefault="007061BF">
            <w:r>
              <w:rPr>
                <w:rFonts w:hint="eastAsia"/>
              </w:rPr>
              <w:t>開示請求する行政文書の件名又は内容</w:t>
            </w:r>
          </w:p>
        </w:tc>
        <w:tc>
          <w:tcPr>
            <w:tcW w:w="6405" w:type="dxa"/>
            <w:vAlign w:val="center"/>
          </w:tcPr>
          <w:p w14:paraId="7E3CE9F1" w14:textId="77777777" w:rsidR="007061BF" w:rsidRDefault="007061BF">
            <w:r>
              <w:rPr>
                <w:rFonts w:hint="eastAsia"/>
              </w:rPr>
              <w:t xml:space="preserve">　</w:t>
            </w:r>
          </w:p>
        </w:tc>
      </w:tr>
      <w:tr w:rsidR="007061BF" w14:paraId="3BDF6238" w14:textId="77777777">
        <w:trPr>
          <w:trHeight w:val="600"/>
        </w:trPr>
        <w:tc>
          <w:tcPr>
            <w:tcW w:w="2100" w:type="dxa"/>
            <w:vAlign w:val="center"/>
          </w:tcPr>
          <w:p w14:paraId="329A5E46" w14:textId="77777777" w:rsidR="007061BF" w:rsidRDefault="007061BF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405" w:type="dxa"/>
            <w:vAlign w:val="center"/>
          </w:tcPr>
          <w:p w14:paraId="671F6E82" w14:textId="77777777" w:rsidR="007061BF" w:rsidRDefault="007061BF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視聴　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 w:rsidR="00713965" w:rsidRPr="00713965">
              <w:rPr>
                <w:rFonts w:hint="eastAsia"/>
              </w:rPr>
              <w:t>（□</w:t>
            </w:r>
            <w:r w:rsidR="00713965" w:rsidRPr="00713965">
              <w:t xml:space="preserve"> </w:t>
            </w:r>
            <w:r w:rsidR="00713965" w:rsidRPr="00713965">
              <w:rPr>
                <w:rFonts w:hint="eastAsia"/>
              </w:rPr>
              <w:t>郵送希望）</w:t>
            </w:r>
          </w:p>
        </w:tc>
      </w:tr>
      <w:tr w:rsidR="007061BF" w14:paraId="1A4EC997" w14:textId="77777777">
        <w:trPr>
          <w:trHeight w:val="600"/>
        </w:trPr>
        <w:tc>
          <w:tcPr>
            <w:tcW w:w="2100" w:type="dxa"/>
            <w:vAlign w:val="center"/>
          </w:tcPr>
          <w:p w14:paraId="03C7D4E4" w14:textId="77777777" w:rsidR="007061BF" w:rsidRDefault="007061BF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405" w:type="dxa"/>
            <w:vAlign w:val="center"/>
          </w:tcPr>
          <w:p w14:paraId="243EDA70" w14:textId="77777777" w:rsidR="007061BF" w:rsidRDefault="004608E5" w:rsidP="004608E5">
            <w:r>
              <w:rPr>
                <w:rFonts w:hint="eastAsia"/>
              </w:rPr>
              <w:t xml:space="preserve">　　　　　　　　課</w:t>
            </w:r>
            <w:r w:rsidR="00706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706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  <w:r w:rsidR="007061BF">
              <w:rPr>
                <w:rFonts w:hint="eastAsia"/>
              </w:rPr>
              <w:t xml:space="preserve">　</w:t>
            </w:r>
            <w:r w:rsidR="007061BF">
              <w:t>(</w:t>
            </w:r>
            <w:r w:rsidR="007061BF">
              <w:rPr>
                <w:rFonts w:hint="eastAsia"/>
              </w:rPr>
              <w:t>内線</w:t>
            </w:r>
            <w:r w:rsidR="007061BF">
              <w:t>)</w:t>
            </w:r>
          </w:p>
        </w:tc>
      </w:tr>
    </w:tbl>
    <w:p w14:paraId="5B986398" w14:textId="77777777" w:rsidR="007061BF" w:rsidRDefault="007061BF"/>
    <w:sectPr w:rsidR="007061BF" w:rsidSect="003F6B1E"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F631" w14:textId="77777777" w:rsidR="00D3594E" w:rsidRDefault="00D3594E" w:rsidP="00BD52F6">
      <w:r>
        <w:separator/>
      </w:r>
    </w:p>
  </w:endnote>
  <w:endnote w:type="continuationSeparator" w:id="0">
    <w:p w14:paraId="071AED7E" w14:textId="77777777" w:rsidR="00D3594E" w:rsidRDefault="00D3594E" w:rsidP="00B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C004" w14:textId="77777777" w:rsidR="00D3594E" w:rsidRDefault="00D3594E" w:rsidP="00BD52F6">
      <w:r>
        <w:separator/>
      </w:r>
    </w:p>
  </w:footnote>
  <w:footnote w:type="continuationSeparator" w:id="0">
    <w:p w14:paraId="02CA773F" w14:textId="77777777" w:rsidR="00D3594E" w:rsidRDefault="00D3594E" w:rsidP="00BD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F"/>
    <w:rsid w:val="00010081"/>
    <w:rsid w:val="00164CCA"/>
    <w:rsid w:val="002A1F04"/>
    <w:rsid w:val="003379BB"/>
    <w:rsid w:val="003F6B1E"/>
    <w:rsid w:val="0041349E"/>
    <w:rsid w:val="004608E5"/>
    <w:rsid w:val="007061BF"/>
    <w:rsid w:val="00713965"/>
    <w:rsid w:val="007A48F5"/>
    <w:rsid w:val="007D5CB5"/>
    <w:rsid w:val="0081785D"/>
    <w:rsid w:val="009B7224"/>
    <w:rsid w:val="00A32424"/>
    <w:rsid w:val="00A97073"/>
    <w:rsid w:val="00B46A0A"/>
    <w:rsid w:val="00BB7040"/>
    <w:rsid w:val="00BD52F6"/>
    <w:rsid w:val="00C07A5C"/>
    <w:rsid w:val="00D3594E"/>
    <w:rsid w:val="00E376D3"/>
    <w:rsid w:val="00FA5C61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DA22C"/>
  <w14:defaultImageDpi w14:val="0"/>
  <w15:docId w15:val="{18FB01DD-5A7F-4B92-8FC6-8C48F20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A1F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1F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2925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RB-EF版様式</Template>
  <TotalTime>0</TotalTime>
  <Pages>1</Pages>
  <Words>173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総務課 菊池広域連合</cp:lastModifiedBy>
  <cp:revision>3</cp:revision>
  <cp:lastPrinted>2020-02-14T05:26:00Z</cp:lastPrinted>
  <dcterms:created xsi:type="dcterms:W3CDTF">2022-04-14T00:58:00Z</dcterms:created>
  <dcterms:modified xsi:type="dcterms:W3CDTF">2024-07-09T02:51:00Z</dcterms:modified>
</cp:coreProperties>
</file>